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90FAA" w14:textId="77777777" w:rsidR="00A55877" w:rsidRPr="00973C35" w:rsidRDefault="00A55877" w:rsidP="00A55877">
      <w:pPr>
        <w:pStyle w:val="NormaleWeb"/>
        <w:jc w:val="center"/>
        <w:rPr>
          <w:rFonts w:ascii="Arial" w:hAnsi="Arial" w:cs="Arial"/>
          <w:b/>
          <w:bCs/>
          <w:color w:val="auto"/>
          <w:lang w:val="it-IT" w:eastAsia="it-IT"/>
        </w:rPr>
      </w:pPr>
      <w:r w:rsidRPr="00973C35">
        <w:rPr>
          <w:rFonts w:ascii="Arial" w:hAnsi="Arial" w:cs="Arial"/>
          <w:b/>
          <w:bCs/>
          <w:color w:val="auto"/>
          <w:lang w:val="it-IT" w:eastAsia="it-IT"/>
        </w:rPr>
        <w:t>(Carta intestata con i dati fiscali dell’Azienda)</w:t>
      </w:r>
    </w:p>
    <w:p w14:paraId="401AD489" w14:textId="77777777" w:rsidR="00EB1A2E" w:rsidRPr="00973C35" w:rsidRDefault="00EB1A2E" w:rsidP="00A55877">
      <w:pPr>
        <w:pStyle w:val="NormaleWeb"/>
        <w:jc w:val="center"/>
        <w:rPr>
          <w:rFonts w:ascii="Arial" w:hAnsi="Arial" w:cs="Arial"/>
          <w:color w:val="auto"/>
          <w:lang w:val="it-IT" w:eastAsia="it-IT"/>
        </w:rPr>
      </w:pPr>
    </w:p>
    <w:p w14:paraId="60585546" w14:textId="77777777" w:rsidR="00201684" w:rsidRPr="00973C35" w:rsidRDefault="00201684" w:rsidP="00A55877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4"/>
          <w:szCs w:val="24"/>
          <w:u w:val="single"/>
          <w:lang w:eastAsia="it-IT"/>
        </w:rPr>
      </w:pPr>
      <w:r w:rsidRPr="00973C35">
        <w:rPr>
          <w:rFonts w:ascii="Arial" w:hAnsi="Arial" w:cs="Arial"/>
          <w:b/>
          <w:bCs/>
          <w:sz w:val="24"/>
          <w:szCs w:val="24"/>
          <w:u w:val="single"/>
          <w:lang w:eastAsia="it-IT"/>
        </w:rPr>
        <w:t>ALLEGATO B</w:t>
      </w:r>
    </w:p>
    <w:p w14:paraId="37CC3F8A" w14:textId="77777777" w:rsidR="00A55877" w:rsidRPr="00973C35" w:rsidRDefault="00A55877" w:rsidP="00A55877">
      <w:pPr>
        <w:spacing w:before="100" w:beforeAutospacing="1" w:after="100" w:afterAutospacing="1"/>
        <w:jc w:val="center"/>
        <w:rPr>
          <w:rFonts w:ascii="Arial" w:hAnsi="Arial" w:cs="Arial"/>
          <w:sz w:val="24"/>
          <w:szCs w:val="24"/>
          <w:lang w:eastAsia="it-IT"/>
        </w:rPr>
      </w:pPr>
      <w:r w:rsidRPr="00973C35">
        <w:rPr>
          <w:rFonts w:ascii="Arial" w:hAnsi="Arial" w:cs="Arial"/>
          <w:b/>
          <w:bCs/>
          <w:sz w:val="24"/>
          <w:szCs w:val="24"/>
          <w:lang w:eastAsia="it-IT"/>
        </w:rPr>
        <w:t>DICHIARAZIONE</w:t>
      </w:r>
    </w:p>
    <w:p w14:paraId="31AE5432" w14:textId="77777777" w:rsidR="00A55877" w:rsidRPr="00973C35" w:rsidRDefault="00A55877" w:rsidP="00A55877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eastAsia="it-IT"/>
        </w:rPr>
      </w:pPr>
      <w:r w:rsidRPr="00973C35">
        <w:rPr>
          <w:rFonts w:ascii="Arial" w:hAnsi="Arial" w:cs="Arial"/>
          <w:sz w:val="24"/>
          <w:szCs w:val="24"/>
          <w:lang w:eastAsia="it-IT"/>
        </w:rPr>
        <w:t>Il/La sottoscritto/a ………………………………………………………………………………….</w:t>
      </w:r>
      <w:r w:rsidRPr="00973C35">
        <w:rPr>
          <w:rFonts w:ascii="Arial" w:hAnsi="Arial" w:cs="Arial"/>
          <w:sz w:val="24"/>
          <w:szCs w:val="24"/>
          <w:lang w:eastAsia="it-IT"/>
        </w:rPr>
        <w:br/>
        <w:t xml:space="preserve">Nato/a </w:t>
      </w:r>
      <w:proofErr w:type="spellStart"/>
      <w:r w:rsidRPr="00973C35">
        <w:rPr>
          <w:rFonts w:ascii="Arial" w:hAnsi="Arial" w:cs="Arial"/>
          <w:sz w:val="24"/>
          <w:szCs w:val="24"/>
          <w:lang w:eastAsia="it-IT"/>
        </w:rPr>
        <w:t>a</w:t>
      </w:r>
      <w:proofErr w:type="spellEnd"/>
      <w:r w:rsidRPr="00973C35">
        <w:rPr>
          <w:rFonts w:ascii="Arial" w:hAnsi="Arial" w:cs="Arial"/>
          <w:sz w:val="24"/>
          <w:szCs w:val="24"/>
          <w:lang w:eastAsia="it-IT"/>
        </w:rPr>
        <w:t xml:space="preserve"> …………………………………………………………………………………………</w:t>
      </w:r>
      <w:r w:rsidRPr="00973C35">
        <w:rPr>
          <w:rFonts w:ascii="Arial" w:hAnsi="Arial" w:cs="Arial"/>
          <w:sz w:val="24"/>
          <w:szCs w:val="24"/>
          <w:lang w:eastAsia="it-IT"/>
        </w:rPr>
        <w:br/>
        <w:t>Il giorno …………………………………………………………………………………………</w:t>
      </w:r>
      <w:r w:rsidRPr="00973C35">
        <w:rPr>
          <w:rFonts w:ascii="Arial" w:hAnsi="Arial" w:cs="Arial"/>
          <w:sz w:val="24"/>
          <w:szCs w:val="24"/>
          <w:lang w:eastAsia="it-IT"/>
        </w:rPr>
        <w:br/>
        <w:t>Residente nella città di …………………………………………………………………………</w:t>
      </w:r>
      <w:r w:rsidRPr="00973C35">
        <w:rPr>
          <w:rFonts w:ascii="Arial" w:hAnsi="Arial" w:cs="Arial"/>
          <w:sz w:val="24"/>
          <w:szCs w:val="24"/>
          <w:lang w:eastAsia="it-IT"/>
        </w:rPr>
        <w:br/>
        <w:t>Via ………………………………………………………………………………………………</w:t>
      </w:r>
      <w:r w:rsidRPr="00973C35">
        <w:rPr>
          <w:rFonts w:ascii="Arial" w:hAnsi="Arial" w:cs="Arial"/>
          <w:sz w:val="24"/>
          <w:szCs w:val="24"/>
          <w:lang w:eastAsia="it-IT"/>
        </w:rPr>
        <w:br/>
        <w:t>In qualità di ……………………………, con Documento di Identità n. ………………………</w:t>
      </w:r>
      <w:r w:rsidRPr="00973C35">
        <w:rPr>
          <w:rFonts w:ascii="Arial" w:hAnsi="Arial" w:cs="Arial"/>
          <w:sz w:val="24"/>
          <w:szCs w:val="24"/>
          <w:lang w:eastAsia="it-IT"/>
        </w:rPr>
        <w:br/>
        <w:t>Della Società/Ente ………………………………………………………………………………</w:t>
      </w:r>
      <w:r w:rsidRPr="00973C35">
        <w:rPr>
          <w:rFonts w:ascii="Arial" w:hAnsi="Arial" w:cs="Arial"/>
          <w:sz w:val="24"/>
          <w:szCs w:val="24"/>
          <w:lang w:eastAsia="it-IT"/>
        </w:rPr>
        <w:br/>
        <w:t>Con sede legale in ………………………………………………………………………………</w:t>
      </w:r>
      <w:r w:rsidRPr="00973C35">
        <w:rPr>
          <w:rFonts w:ascii="Arial" w:hAnsi="Arial" w:cs="Arial"/>
          <w:sz w:val="24"/>
          <w:szCs w:val="24"/>
          <w:lang w:eastAsia="it-IT"/>
        </w:rPr>
        <w:br/>
        <w:t>Codice Fiscale/Partita IVA dell’Azienda …………………………………</w:t>
      </w:r>
      <w:r w:rsidR="004A6C48" w:rsidRPr="00973C35">
        <w:rPr>
          <w:rFonts w:ascii="Arial" w:hAnsi="Arial" w:cs="Arial"/>
          <w:sz w:val="24"/>
          <w:szCs w:val="24"/>
          <w:lang w:eastAsia="it-IT"/>
        </w:rPr>
        <w:t>…………………..……</w:t>
      </w:r>
    </w:p>
    <w:p w14:paraId="07E0CB73" w14:textId="77777777" w:rsidR="004A6C48" w:rsidRPr="00973C35" w:rsidRDefault="004A6C48" w:rsidP="00A55877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eastAsia="it-IT"/>
        </w:rPr>
      </w:pPr>
    </w:p>
    <w:p w14:paraId="55E9A09D" w14:textId="77777777" w:rsidR="00A55877" w:rsidRPr="00973C35" w:rsidRDefault="00A55877" w:rsidP="00A55877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eastAsia="it-IT"/>
        </w:rPr>
      </w:pPr>
      <w:r w:rsidRPr="00973C35">
        <w:rPr>
          <w:rFonts w:ascii="Arial" w:hAnsi="Arial" w:cs="Arial"/>
          <w:sz w:val="24"/>
          <w:szCs w:val="24"/>
          <w:lang w:eastAsia="it-IT"/>
        </w:rPr>
        <w:t xml:space="preserve">Ai sensi dell’art. </w:t>
      </w:r>
      <w:r w:rsidR="00A901F5" w:rsidRPr="00973C35">
        <w:rPr>
          <w:rFonts w:ascii="Arial" w:hAnsi="Arial" w:cs="Arial"/>
          <w:sz w:val="24"/>
          <w:szCs w:val="24"/>
          <w:lang w:eastAsia="it-IT"/>
        </w:rPr>
        <w:t>9 del DPR 192/2017</w:t>
      </w:r>
      <w:r w:rsidRPr="00973C35">
        <w:rPr>
          <w:rFonts w:ascii="Arial" w:hAnsi="Arial" w:cs="Arial"/>
          <w:sz w:val="24"/>
          <w:szCs w:val="24"/>
          <w:lang w:eastAsia="it-IT"/>
        </w:rPr>
        <w:t xml:space="preserve"> e degli articoli n. </w:t>
      </w:r>
      <w:r w:rsidR="00A901F5" w:rsidRPr="00973C35">
        <w:rPr>
          <w:rFonts w:ascii="Arial" w:hAnsi="Arial" w:cs="Arial"/>
          <w:sz w:val="24"/>
          <w:szCs w:val="24"/>
          <w:lang w:eastAsia="it-IT"/>
        </w:rPr>
        <w:t>94</w:t>
      </w:r>
      <w:r w:rsidRPr="00973C35">
        <w:rPr>
          <w:rFonts w:ascii="Arial" w:hAnsi="Arial" w:cs="Arial"/>
          <w:sz w:val="24"/>
          <w:szCs w:val="24"/>
          <w:lang w:eastAsia="it-IT"/>
        </w:rPr>
        <w:t xml:space="preserve"> e n. </w:t>
      </w:r>
      <w:r w:rsidR="00A901F5" w:rsidRPr="00973C35">
        <w:rPr>
          <w:rFonts w:ascii="Arial" w:hAnsi="Arial" w:cs="Arial"/>
          <w:sz w:val="24"/>
          <w:szCs w:val="24"/>
          <w:lang w:eastAsia="it-IT"/>
        </w:rPr>
        <w:t>95</w:t>
      </w:r>
      <w:r w:rsidRPr="00973C35">
        <w:rPr>
          <w:rFonts w:ascii="Arial" w:hAnsi="Arial" w:cs="Arial"/>
          <w:sz w:val="24"/>
          <w:szCs w:val="24"/>
          <w:lang w:eastAsia="it-IT"/>
        </w:rPr>
        <w:t xml:space="preserve"> del Decreto </w:t>
      </w:r>
      <w:r w:rsidR="00A901F5" w:rsidRPr="00973C35">
        <w:rPr>
          <w:rFonts w:ascii="Arial" w:hAnsi="Arial" w:cs="Arial"/>
          <w:sz w:val="24"/>
          <w:szCs w:val="24"/>
          <w:lang w:eastAsia="it-IT"/>
        </w:rPr>
        <w:t xml:space="preserve">Legislativo </w:t>
      </w:r>
      <w:r w:rsidR="00F83326" w:rsidRPr="00973C35">
        <w:rPr>
          <w:rFonts w:ascii="Arial" w:hAnsi="Arial" w:cs="Arial"/>
          <w:sz w:val="24"/>
          <w:szCs w:val="24"/>
          <w:lang w:eastAsia="it-IT"/>
        </w:rPr>
        <w:t xml:space="preserve">n. </w:t>
      </w:r>
      <w:r w:rsidR="00A901F5" w:rsidRPr="00973C35">
        <w:rPr>
          <w:rFonts w:ascii="Arial" w:hAnsi="Arial" w:cs="Arial"/>
          <w:sz w:val="24"/>
          <w:szCs w:val="24"/>
          <w:lang w:eastAsia="it-IT"/>
        </w:rPr>
        <w:t>36</w:t>
      </w:r>
      <w:r w:rsidR="00F83326" w:rsidRPr="00973C35">
        <w:rPr>
          <w:rFonts w:ascii="Arial" w:hAnsi="Arial" w:cs="Arial"/>
          <w:sz w:val="24"/>
          <w:szCs w:val="24"/>
          <w:lang w:eastAsia="it-IT"/>
        </w:rPr>
        <w:t xml:space="preserve"> del 31.03.</w:t>
      </w:r>
      <w:r w:rsidR="00A901F5" w:rsidRPr="00973C35">
        <w:rPr>
          <w:rFonts w:ascii="Arial" w:hAnsi="Arial" w:cs="Arial"/>
          <w:sz w:val="24"/>
          <w:szCs w:val="24"/>
          <w:lang w:eastAsia="it-IT"/>
        </w:rPr>
        <w:t>2023</w:t>
      </w:r>
      <w:r w:rsidRPr="00973C35">
        <w:rPr>
          <w:rFonts w:ascii="Arial" w:hAnsi="Arial" w:cs="Arial"/>
          <w:sz w:val="24"/>
          <w:szCs w:val="24"/>
          <w:lang w:eastAsia="it-IT"/>
        </w:rPr>
        <w:t>, consapevole della responsabilità penale derivante da dichiarazioni false,</w:t>
      </w:r>
    </w:p>
    <w:p w14:paraId="7EC39CD2" w14:textId="77777777" w:rsidR="00A55877" w:rsidRPr="00973C35" w:rsidRDefault="00A55877" w:rsidP="00A55877">
      <w:pPr>
        <w:spacing w:before="100" w:beforeAutospacing="1" w:after="100" w:afterAutospacing="1"/>
        <w:jc w:val="center"/>
        <w:rPr>
          <w:rFonts w:ascii="Arial" w:hAnsi="Arial" w:cs="Arial"/>
          <w:sz w:val="24"/>
          <w:szCs w:val="24"/>
          <w:lang w:eastAsia="it-IT"/>
        </w:rPr>
      </w:pPr>
      <w:r w:rsidRPr="00973C35">
        <w:rPr>
          <w:rFonts w:ascii="Arial" w:hAnsi="Arial" w:cs="Arial"/>
          <w:b/>
          <w:bCs/>
          <w:sz w:val="24"/>
          <w:szCs w:val="24"/>
          <w:lang w:eastAsia="it-IT"/>
        </w:rPr>
        <w:t>DICHIARA:</w:t>
      </w:r>
    </w:p>
    <w:p w14:paraId="316412CF" w14:textId="77777777" w:rsidR="00A55877" w:rsidRPr="00973C35" w:rsidRDefault="00A55877" w:rsidP="00A55877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eastAsia="it-IT"/>
        </w:rPr>
      </w:pPr>
      <w:r w:rsidRPr="00973C35">
        <w:rPr>
          <w:rFonts w:ascii="Arial" w:hAnsi="Arial" w:cs="Arial"/>
          <w:sz w:val="24"/>
          <w:szCs w:val="24"/>
          <w:lang w:eastAsia="it-IT"/>
        </w:rPr>
        <w:t>di non trovarsi in nessuna delle cause di incapacità o incompatibilità a contrattare con enti pubblici;</w:t>
      </w:r>
    </w:p>
    <w:p w14:paraId="6732660A" w14:textId="77777777" w:rsidR="00A55877" w:rsidRPr="00973C35" w:rsidRDefault="00A55877" w:rsidP="00A55877">
      <w:pPr>
        <w:numPr>
          <w:ilvl w:val="0"/>
          <w:numId w:val="10"/>
        </w:numPr>
        <w:rPr>
          <w:rFonts w:ascii="Arial" w:hAnsi="Arial" w:cs="Arial"/>
          <w:sz w:val="24"/>
          <w:szCs w:val="24"/>
          <w:lang w:eastAsia="it-IT"/>
        </w:rPr>
      </w:pPr>
      <w:r w:rsidRPr="00973C35">
        <w:rPr>
          <w:rFonts w:ascii="Arial" w:hAnsi="Arial" w:cs="Arial"/>
          <w:sz w:val="24"/>
          <w:szCs w:val="24"/>
          <w:lang w:eastAsia="it-IT"/>
        </w:rPr>
        <w:t>di non essere in situazioni che possano pregiudicare o limitare la propria capacità contrattuale;</w:t>
      </w:r>
    </w:p>
    <w:p w14:paraId="13817B7B" w14:textId="77777777" w:rsidR="00A55877" w:rsidRPr="00973C35" w:rsidRDefault="00A55877" w:rsidP="00A55877">
      <w:pPr>
        <w:numPr>
          <w:ilvl w:val="0"/>
          <w:numId w:val="10"/>
        </w:numPr>
        <w:rPr>
          <w:rFonts w:ascii="Arial" w:hAnsi="Arial" w:cs="Arial"/>
          <w:sz w:val="24"/>
          <w:szCs w:val="24"/>
          <w:lang w:eastAsia="it-IT"/>
        </w:rPr>
      </w:pPr>
      <w:r w:rsidRPr="00973C35">
        <w:rPr>
          <w:rFonts w:ascii="Arial" w:hAnsi="Arial" w:cs="Arial"/>
          <w:sz w:val="24"/>
          <w:szCs w:val="24"/>
          <w:lang w:eastAsia="it-IT"/>
        </w:rPr>
        <w:t>di non essere soggetto a procedure fallimentari, concordati preventivi o situazioni di insolvenza, nel caso di imprese o società;</w:t>
      </w:r>
    </w:p>
    <w:p w14:paraId="696ADC19" w14:textId="77777777" w:rsidR="00A55877" w:rsidRPr="00973C35" w:rsidRDefault="00A55877" w:rsidP="00A55877">
      <w:pPr>
        <w:numPr>
          <w:ilvl w:val="0"/>
          <w:numId w:val="10"/>
        </w:numPr>
        <w:rPr>
          <w:rFonts w:ascii="Arial" w:hAnsi="Arial" w:cs="Arial"/>
          <w:sz w:val="24"/>
          <w:szCs w:val="24"/>
          <w:lang w:eastAsia="it-IT"/>
        </w:rPr>
      </w:pPr>
      <w:r w:rsidRPr="00973C35">
        <w:rPr>
          <w:rFonts w:ascii="Arial" w:hAnsi="Arial" w:cs="Arial"/>
          <w:sz w:val="24"/>
          <w:szCs w:val="24"/>
          <w:lang w:eastAsia="it-IT"/>
        </w:rPr>
        <w:t>di non essere destinatario di restrizioni derivanti da provvedimenti cautelari o misure restrittive emesse dalle autorità competenti.</w:t>
      </w:r>
    </w:p>
    <w:p w14:paraId="438A90AF" w14:textId="77777777" w:rsidR="00A55877" w:rsidRPr="00973C35" w:rsidRDefault="00A55877" w:rsidP="00A55877">
      <w:pPr>
        <w:spacing w:before="100" w:beforeAutospacing="1" w:after="100" w:afterAutospacing="1"/>
        <w:rPr>
          <w:rFonts w:ascii="Arial" w:hAnsi="Arial" w:cs="Arial"/>
          <w:b/>
          <w:bCs/>
          <w:sz w:val="24"/>
          <w:szCs w:val="24"/>
          <w:lang w:eastAsia="it-IT"/>
        </w:rPr>
      </w:pPr>
    </w:p>
    <w:p w14:paraId="35DD6F1A" w14:textId="77777777" w:rsidR="00A55877" w:rsidRPr="00973C35" w:rsidRDefault="00A55877" w:rsidP="00A55877">
      <w:pPr>
        <w:spacing w:before="100" w:beforeAutospacing="1" w:after="100" w:afterAutospacing="1"/>
        <w:jc w:val="center"/>
        <w:rPr>
          <w:rFonts w:ascii="Arial" w:hAnsi="Arial" w:cs="Arial"/>
          <w:sz w:val="24"/>
          <w:szCs w:val="24"/>
          <w:lang w:eastAsia="it-IT"/>
        </w:rPr>
      </w:pPr>
      <w:r w:rsidRPr="00973C35">
        <w:rPr>
          <w:rFonts w:ascii="Arial" w:hAnsi="Arial" w:cs="Arial"/>
          <w:b/>
          <w:bCs/>
          <w:sz w:val="24"/>
          <w:szCs w:val="24"/>
          <w:lang w:eastAsia="it-IT"/>
        </w:rPr>
        <w:t>E SI IMPEGNA A:</w:t>
      </w:r>
    </w:p>
    <w:p w14:paraId="0AFC1702" w14:textId="77777777" w:rsidR="00A55877" w:rsidRPr="00973C35" w:rsidRDefault="00A55877" w:rsidP="00A55877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eastAsia="it-IT"/>
        </w:rPr>
      </w:pPr>
      <w:r w:rsidRPr="00973C35">
        <w:rPr>
          <w:rFonts w:ascii="Arial" w:hAnsi="Arial" w:cs="Arial"/>
          <w:sz w:val="24"/>
          <w:szCs w:val="24"/>
          <w:lang w:eastAsia="it-IT"/>
        </w:rPr>
        <w:t>Assumere tutte le responsabilità, obblighi e costi relativi all'organizzazione dell'evento e a rispettare tutte le indicazioni dell’Ambasciata d’Italia.</w:t>
      </w:r>
    </w:p>
    <w:p w14:paraId="040B640C" w14:textId="77777777" w:rsidR="00A55877" w:rsidRPr="00973C35" w:rsidRDefault="00A55877" w:rsidP="00A55877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eastAsia="it-IT"/>
        </w:rPr>
      </w:pPr>
    </w:p>
    <w:p w14:paraId="4409DC4D" w14:textId="77777777" w:rsidR="00A55877" w:rsidRPr="00973C35" w:rsidRDefault="00A55877" w:rsidP="00A55877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eastAsia="it-IT"/>
        </w:rPr>
      </w:pPr>
    </w:p>
    <w:p w14:paraId="49555BCD" w14:textId="77777777" w:rsidR="00A55877" w:rsidRPr="00973C35" w:rsidRDefault="00A55877" w:rsidP="00A55877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eastAsia="it-IT"/>
        </w:rPr>
      </w:pPr>
    </w:p>
    <w:p w14:paraId="6AAF9B8A" w14:textId="77777777" w:rsidR="00A55877" w:rsidRPr="00973C35" w:rsidRDefault="00A55877" w:rsidP="00A55877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eastAsia="it-IT"/>
        </w:rPr>
      </w:pPr>
      <w:r w:rsidRPr="00973C35">
        <w:rPr>
          <w:rFonts w:ascii="Arial" w:hAnsi="Arial" w:cs="Arial"/>
          <w:sz w:val="24"/>
          <w:szCs w:val="24"/>
          <w:lang w:eastAsia="it-IT"/>
        </w:rPr>
        <w:t>Buenos Aires,</w:t>
      </w:r>
    </w:p>
    <w:p w14:paraId="6DEEF5B1" w14:textId="77777777" w:rsidR="00A55877" w:rsidRPr="00973C35" w:rsidRDefault="00A55877" w:rsidP="00A55877">
      <w:pPr>
        <w:jc w:val="both"/>
        <w:rPr>
          <w:rFonts w:ascii="Arial" w:hAnsi="Arial" w:cs="Arial"/>
          <w:sz w:val="24"/>
          <w:szCs w:val="24"/>
          <w:lang w:eastAsia="it-IT"/>
        </w:rPr>
      </w:pPr>
    </w:p>
    <w:p w14:paraId="03546B1C" w14:textId="77777777" w:rsidR="00A55877" w:rsidRPr="00973C35" w:rsidRDefault="00A55877" w:rsidP="00A55877">
      <w:pPr>
        <w:ind w:firstLine="567"/>
        <w:jc w:val="right"/>
        <w:rPr>
          <w:rFonts w:ascii="Arial" w:hAnsi="Arial" w:cs="Arial"/>
          <w:sz w:val="28"/>
          <w:szCs w:val="28"/>
          <w:lang w:val="es-ES"/>
        </w:rPr>
      </w:pPr>
      <w:r w:rsidRPr="00973C35">
        <w:rPr>
          <w:rFonts w:ascii="Arial" w:hAnsi="Arial" w:cs="Arial"/>
          <w:sz w:val="28"/>
          <w:szCs w:val="28"/>
          <w:lang w:val="es-ES"/>
        </w:rPr>
        <w:t>_________________________</w:t>
      </w:r>
    </w:p>
    <w:p w14:paraId="589DC28C" w14:textId="77777777" w:rsidR="00A55877" w:rsidRPr="00973C35" w:rsidRDefault="00A55877" w:rsidP="00A55877">
      <w:pPr>
        <w:spacing w:before="100" w:beforeAutospacing="1" w:after="100" w:afterAutospacing="1"/>
        <w:jc w:val="right"/>
        <w:rPr>
          <w:rFonts w:ascii="Arial" w:hAnsi="Arial" w:cs="Arial"/>
          <w:sz w:val="24"/>
          <w:szCs w:val="24"/>
          <w:lang w:eastAsia="it-IT"/>
        </w:rPr>
      </w:pPr>
      <w:r w:rsidRPr="00973C35">
        <w:rPr>
          <w:rFonts w:ascii="Arial" w:hAnsi="Arial" w:cs="Arial"/>
          <w:sz w:val="24"/>
          <w:szCs w:val="24"/>
          <w:lang w:eastAsia="it-IT"/>
        </w:rPr>
        <w:t>IL RAPPRESENTANTE LEGALE</w:t>
      </w:r>
    </w:p>
    <w:p w14:paraId="373D699A" w14:textId="77777777" w:rsidR="004B3B75" w:rsidRPr="00973C35" w:rsidRDefault="004B3B75" w:rsidP="004B3B75">
      <w:pPr>
        <w:rPr>
          <w:rFonts w:ascii="Arial" w:hAnsi="Arial" w:cs="Arial"/>
          <w:sz w:val="28"/>
          <w:szCs w:val="28"/>
          <w:lang w:val="es-ES"/>
        </w:rPr>
      </w:pPr>
    </w:p>
    <w:p w14:paraId="4A090346" w14:textId="77777777" w:rsidR="000C4717" w:rsidRPr="003175F2" w:rsidRDefault="000C4717" w:rsidP="007926D9">
      <w:pPr>
        <w:ind w:firstLine="567"/>
        <w:jc w:val="right"/>
        <w:rPr>
          <w:sz w:val="28"/>
          <w:szCs w:val="28"/>
          <w:lang w:val="es-ES"/>
        </w:rPr>
      </w:pPr>
    </w:p>
    <w:sectPr w:rsidR="000C4717" w:rsidRPr="003175F2">
      <w:headerReference w:type="default" r:id="rId7"/>
      <w:footerReference w:type="default" r:id="rId8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EBB53" w14:textId="77777777" w:rsidR="00FF37AD" w:rsidRDefault="00FF37AD">
      <w:r>
        <w:separator/>
      </w:r>
    </w:p>
  </w:endnote>
  <w:endnote w:type="continuationSeparator" w:id="0">
    <w:p w14:paraId="209A3C04" w14:textId="77777777" w:rsidR="00FF37AD" w:rsidRDefault="00FF3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DF6BB" w14:textId="77777777" w:rsidR="00693994" w:rsidRDefault="00693994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15F2D36" w14:textId="77777777" w:rsidR="00693994" w:rsidRDefault="0069399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F7576" w14:textId="77777777" w:rsidR="00FF37AD" w:rsidRDefault="00FF37AD">
      <w:r>
        <w:separator/>
      </w:r>
    </w:p>
  </w:footnote>
  <w:footnote w:type="continuationSeparator" w:id="0">
    <w:p w14:paraId="1BFDC78E" w14:textId="77777777" w:rsidR="00FF37AD" w:rsidRDefault="00FF3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2C552" w14:textId="77777777" w:rsidR="008F3DCA" w:rsidRDefault="006C6590" w:rsidP="000E07EC">
    <w:pPr>
      <w:pStyle w:val="Intestazione"/>
      <w:jc w:val="right"/>
      <w:rPr>
        <w:b/>
        <w:lang w:val="es-ES"/>
      </w:rPr>
    </w:pPr>
    <w:r w:rsidRPr="00973C35">
      <w:rPr>
        <w:rFonts w:ascii="Arial" w:hAnsi="Arial" w:cs="Arial"/>
        <w:bCs/>
        <w:lang w:val="es-ES"/>
      </w:rPr>
      <w:t>ALLEGATO</w:t>
    </w:r>
    <w:r w:rsidR="003175F2">
      <w:rPr>
        <w:b/>
        <w:lang w:val="es-ES"/>
      </w:rPr>
      <w:t xml:space="preserve"> </w:t>
    </w:r>
    <w:r w:rsidR="00622F2E" w:rsidRPr="00973C35">
      <w:rPr>
        <w:rFonts w:ascii="Arial" w:hAnsi="Arial" w:cs="Arial"/>
        <w:bCs/>
        <w:lang w:val="es-ES"/>
      </w:rPr>
      <w:t>B</w:t>
    </w:r>
  </w:p>
  <w:p w14:paraId="76189228" w14:textId="77777777" w:rsidR="003175F2" w:rsidRPr="000E07EC" w:rsidRDefault="003175F2" w:rsidP="000E07EC">
    <w:pPr>
      <w:pStyle w:val="Intestazione"/>
      <w:jc w:val="right"/>
      <w:rPr>
        <w:b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47D9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1E595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1BB477C"/>
    <w:multiLevelType w:val="hybridMultilevel"/>
    <w:tmpl w:val="D99E3B3C"/>
    <w:lvl w:ilvl="0" w:tplc="933CFD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7074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F404C9A"/>
    <w:multiLevelType w:val="hybridMultilevel"/>
    <w:tmpl w:val="4074F594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C0DF42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804186"/>
    <w:multiLevelType w:val="multilevel"/>
    <w:tmpl w:val="0428A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65317E"/>
    <w:multiLevelType w:val="hybridMultilevel"/>
    <w:tmpl w:val="24FC4E10"/>
    <w:lvl w:ilvl="0" w:tplc="C8863CFE">
      <w:numFmt w:val="bullet"/>
      <w:lvlText w:val="-"/>
      <w:lvlJc w:val="left"/>
      <w:pPr>
        <w:tabs>
          <w:tab w:val="num" w:pos="1302"/>
        </w:tabs>
        <w:ind w:left="1302" w:hanging="735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2E71526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93A2F0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AEE7C8C"/>
    <w:multiLevelType w:val="singleLevel"/>
    <w:tmpl w:val="3306C8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9"/>
  </w:num>
  <w:num w:numId="5">
    <w:abstractNumId w:val="8"/>
  </w:num>
  <w:num w:numId="6">
    <w:abstractNumId w:val="3"/>
  </w:num>
  <w:num w:numId="7">
    <w:abstractNumId w:val="6"/>
  </w:num>
  <w:num w:numId="8">
    <w:abstractNumId w:val="4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ECD"/>
    <w:rsid w:val="00015566"/>
    <w:rsid w:val="000345C1"/>
    <w:rsid w:val="00034FCE"/>
    <w:rsid w:val="00040480"/>
    <w:rsid w:val="000671BA"/>
    <w:rsid w:val="00085E45"/>
    <w:rsid w:val="000A0A7A"/>
    <w:rsid w:val="000C4717"/>
    <w:rsid w:val="000D2ECD"/>
    <w:rsid w:val="000D6FFD"/>
    <w:rsid w:val="000E07EC"/>
    <w:rsid w:val="000E7DB9"/>
    <w:rsid w:val="000F4BA6"/>
    <w:rsid w:val="00111C76"/>
    <w:rsid w:val="00114680"/>
    <w:rsid w:val="001161CF"/>
    <w:rsid w:val="00117409"/>
    <w:rsid w:val="00130A80"/>
    <w:rsid w:val="001469A8"/>
    <w:rsid w:val="00177451"/>
    <w:rsid w:val="001A2A72"/>
    <w:rsid w:val="001D160B"/>
    <w:rsid w:val="001E19B3"/>
    <w:rsid w:val="001F7DDB"/>
    <w:rsid w:val="00201684"/>
    <w:rsid w:val="00224DEB"/>
    <w:rsid w:val="002450CD"/>
    <w:rsid w:val="00254AC6"/>
    <w:rsid w:val="0027255B"/>
    <w:rsid w:val="0027442D"/>
    <w:rsid w:val="002830E7"/>
    <w:rsid w:val="00297AAD"/>
    <w:rsid w:val="002B19E8"/>
    <w:rsid w:val="002C5C4F"/>
    <w:rsid w:val="002F092E"/>
    <w:rsid w:val="00306545"/>
    <w:rsid w:val="00312B3A"/>
    <w:rsid w:val="003175F2"/>
    <w:rsid w:val="00322F38"/>
    <w:rsid w:val="00326ED5"/>
    <w:rsid w:val="0035349D"/>
    <w:rsid w:val="00367FEE"/>
    <w:rsid w:val="00374D50"/>
    <w:rsid w:val="00377B4A"/>
    <w:rsid w:val="00386DC7"/>
    <w:rsid w:val="004117C2"/>
    <w:rsid w:val="00460CC9"/>
    <w:rsid w:val="0046758F"/>
    <w:rsid w:val="004927FB"/>
    <w:rsid w:val="004A6B70"/>
    <w:rsid w:val="004A6C48"/>
    <w:rsid w:val="004B3B75"/>
    <w:rsid w:val="004E472C"/>
    <w:rsid w:val="004F02F2"/>
    <w:rsid w:val="004F36B7"/>
    <w:rsid w:val="0059166E"/>
    <w:rsid w:val="00591A0E"/>
    <w:rsid w:val="00597F56"/>
    <w:rsid w:val="005A0136"/>
    <w:rsid w:val="005A643F"/>
    <w:rsid w:val="005B7312"/>
    <w:rsid w:val="00601F7D"/>
    <w:rsid w:val="00620F64"/>
    <w:rsid w:val="00622F2E"/>
    <w:rsid w:val="00656F4F"/>
    <w:rsid w:val="00666E4B"/>
    <w:rsid w:val="00693994"/>
    <w:rsid w:val="006C6590"/>
    <w:rsid w:val="00702DEA"/>
    <w:rsid w:val="00714CD9"/>
    <w:rsid w:val="007443B7"/>
    <w:rsid w:val="00776D63"/>
    <w:rsid w:val="007926D9"/>
    <w:rsid w:val="00794C11"/>
    <w:rsid w:val="007C5D32"/>
    <w:rsid w:val="007C7515"/>
    <w:rsid w:val="007E7673"/>
    <w:rsid w:val="007F6CD7"/>
    <w:rsid w:val="00833EC0"/>
    <w:rsid w:val="00856CDD"/>
    <w:rsid w:val="00872646"/>
    <w:rsid w:val="008A0617"/>
    <w:rsid w:val="008B7635"/>
    <w:rsid w:val="008D5AB0"/>
    <w:rsid w:val="008F3DCA"/>
    <w:rsid w:val="00913DB5"/>
    <w:rsid w:val="00946718"/>
    <w:rsid w:val="00953248"/>
    <w:rsid w:val="009648EF"/>
    <w:rsid w:val="00972133"/>
    <w:rsid w:val="00973C35"/>
    <w:rsid w:val="009930DF"/>
    <w:rsid w:val="009F73E7"/>
    <w:rsid w:val="00A13851"/>
    <w:rsid w:val="00A55877"/>
    <w:rsid w:val="00A901F5"/>
    <w:rsid w:val="00A938D4"/>
    <w:rsid w:val="00AC2ABA"/>
    <w:rsid w:val="00AC41D2"/>
    <w:rsid w:val="00B332A8"/>
    <w:rsid w:val="00B705B0"/>
    <w:rsid w:val="00B87100"/>
    <w:rsid w:val="00BD03D5"/>
    <w:rsid w:val="00BF5A08"/>
    <w:rsid w:val="00C12383"/>
    <w:rsid w:val="00C767A8"/>
    <w:rsid w:val="00CD26A0"/>
    <w:rsid w:val="00D42E0A"/>
    <w:rsid w:val="00D45ED1"/>
    <w:rsid w:val="00D52003"/>
    <w:rsid w:val="00D66019"/>
    <w:rsid w:val="00D7056E"/>
    <w:rsid w:val="00D97A7F"/>
    <w:rsid w:val="00DA27EB"/>
    <w:rsid w:val="00DC6A26"/>
    <w:rsid w:val="00DE22FF"/>
    <w:rsid w:val="00E25796"/>
    <w:rsid w:val="00E30C15"/>
    <w:rsid w:val="00E44410"/>
    <w:rsid w:val="00E66DF9"/>
    <w:rsid w:val="00EB1A2E"/>
    <w:rsid w:val="00EF179C"/>
    <w:rsid w:val="00F4446D"/>
    <w:rsid w:val="00F54399"/>
    <w:rsid w:val="00F66BE6"/>
    <w:rsid w:val="00F824C0"/>
    <w:rsid w:val="00F83326"/>
    <w:rsid w:val="00F840FE"/>
    <w:rsid w:val="00F91AFB"/>
    <w:rsid w:val="00FB73C7"/>
    <w:rsid w:val="00FF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21FC4A2"/>
  <w15:chartTrackingRefBased/>
  <w15:docId w15:val="{37E621A5-B69C-4E27-991C-D808E648E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55877"/>
    <w:rPr>
      <w:lang w:eastAsia="fr-FR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28"/>
    </w:rPr>
  </w:style>
  <w:style w:type="paragraph" w:styleId="Titolo2">
    <w:name w:val="heading 2"/>
    <w:basedOn w:val="Normale"/>
    <w:next w:val="Normale"/>
    <w:qFormat/>
    <w:pPr>
      <w:keepNext/>
      <w:spacing w:line="360" w:lineRule="auto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i/>
      <w:sz w:val="3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semiHidden/>
    <w:rsid w:val="00913DB5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rsid w:val="00114680"/>
    <w:pPr>
      <w:spacing w:before="100" w:beforeAutospacing="1" w:after="100" w:afterAutospacing="1"/>
    </w:pPr>
    <w:rPr>
      <w:color w:val="000080"/>
      <w:sz w:val="24"/>
      <w:szCs w:val="24"/>
      <w:lang w:val="es-ES" w:eastAsia="es-ES"/>
    </w:rPr>
  </w:style>
  <w:style w:type="paragraph" w:styleId="Intestazione">
    <w:name w:val="header"/>
    <w:basedOn w:val="Normale"/>
    <w:rsid w:val="000E07EC"/>
    <w:pPr>
      <w:tabs>
        <w:tab w:val="center" w:pos="4252"/>
        <w:tab w:val="right" w:pos="8504"/>
      </w:tabs>
    </w:pPr>
  </w:style>
  <w:style w:type="paragraph" w:styleId="Pidipagina">
    <w:name w:val="footer"/>
    <w:basedOn w:val="Normale"/>
    <w:link w:val="PidipaginaCarattere"/>
    <w:uiPriority w:val="99"/>
    <w:rsid w:val="000E07EC"/>
    <w:pPr>
      <w:tabs>
        <w:tab w:val="center" w:pos="4252"/>
        <w:tab w:val="right" w:pos="8504"/>
      </w:tabs>
    </w:pPr>
  </w:style>
  <w:style w:type="character" w:styleId="Enfasigrassetto">
    <w:name w:val="Strong"/>
    <w:uiPriority w:val="22"/>
    <w:qFormat/>
    <w:rsid w:val="00A55877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693994"/>
    <w:rPr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5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Modelli\SEMIDIPL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SEMIDIPLO.dot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Modello di carta intestata "Ambasciata d'Italia"</vt:lpstr>
      <vt:lpstr>Modello di carta intestata "Ambasciata d'Italia"</vt:lpstr>
    </vt:vector>
  </TitlesOfParts>
  <Company>Ambasciata d'Italia-Parigi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carta intestata "Ambasciata d'Italia"</dc:title>
  <dc:subject/>
  <dc:creator>Mme Biancone</dc:creator>
  <cp:keywords/>
  <cp:lastModifiedBy>Laura Panico</cp:lastModifiedBy>
  <cp:revision>2</cp:revision>
  <cp:lastPrinted>2012-07-16T20:36:00Z</cp:lastPrinted>
  <dcterms:created xsi:type="dcterms:W3CDTF">2026-03-03T15:38:00Z</dcterms:created>
  <dcterms:modified xsi:type="dcterms:W3CDTF">2026-03-03T15:38:00Z</dcterms:modified>
</cp:coreProperties>
</file>